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42" w:rsidRPr="00FC7F86" w:rsidRDefault="00932EA5" w:rsidP="006C3683">
      <w:pPr>
        <w:pStyle w:val="Date"/>
        <w:jc w:val="center"/>
        <w:rPr>
          <w:rFonts w:asciiTheme="majorHAnsi" w:hAnsiTheme="majorHAnsi"/>
          <w:b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4C4A117" wp14:editId="6664DA6D">
                <wp:simplePos x="0" y="0"/>
                <wp:positionH relativeFrom="column">
                  <wp:posOffset>-295275</wp:posOffset>
                </wp:positionH>
                <wp:positionV relativeFrom="paragraph">
                  <wp:posOffset>-252095</wp:posOffset>
                </wp:positionV>
                <wp:extent cx="1200150" cy="1409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F9" w:rsidRDefault="00F265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EAAC4" wp14:editId="5E6A00CF">
                                  <wp:extent cx="927527" cy="1205230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ucMeHCG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789" cy="12133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4A1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25pt;margin-top:-19.85pt;width:94.5pt;height:11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" filled="f" stroked="f">
                <v:textbox>
                  <w:txbxContent>
                    <w:p w:rsidR="00F265F9" w:rsidRDefault="00F265F9">
                      <w:r>
                        <w:rPr>
                          <w:noProof/>
                        </w:rPr>
                        <w:drawing>
                          <wp:inline distT="0" distB="0" distL="0" distR="0" wp14:anchorId="687EAAC4" wp14:editId="5E6A00CF">
                            <wp:extent cx="927527" cy="1205230"/>
                            <wp:effectExtent l="0" t="0" r="635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ucMeHCG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789" cy="12133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5F9" w:rsidRPr="00F265F9">
        <w:rPr>
          <w:rFonts w:asciiTheme="majorHAnsi" w:hAnsiTheme="majorHAnsi"/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9C58750" wp14:editId="49E4D3D1">
                <wp:simplePos x="0" y="0"/>
                <wp:positionH relativeFrom="column">
                  <wp:posOffset>714375</wp:posOffset>
                </wp:positionH>
                <wp:positionV relativeFrom="paragraph">
                  <wp:posOffset>-286385</wp:posOffset>
                </wp:positionV>
                <wp:extent cx="5753100" cy="1290955"/>
                <wp:effectExtent l="0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290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F9" w:rsidRPr="007B6DB7" w:rsidRDefault="00F265F9" w:rsidP="00F265F9">
                            <w:pPr>
                              <w:pStyle w:val="ReturnAddress"/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40"/>
                                <w:szCs w:val="24"/>
                              </w:rPr>
                            </w:pPr>
                            <w:r w:rsidRPr="007B6DB7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40"/>
                                <w:szCs w:val="24"/>
                              </w:rPr>
                              <w:t>Giáo Xứ Đức Mẹ Hằng Cứu Giúp</w:t>
                            </w:r>
                          </w:p>
                          <w:p w:rsidR="00F265F9" w:rsidRPr="00361BC0" w:rsidRDefault="00F265F9" w:rsidP="00F265F9">
                            <w:pPr>
                              <w:pStyle w:val="ReturnAddress"/>
                              <w:jc w:val="center"/>
                              <w:rPr>
                                <w:rFonts w:ascii="UTM French Vanilla" w:hAnsi="UTM French Vanilla" w:cs="Miriam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361BC0">
                              <w:rPr>
                                <w:rFonts w:ascii="UTM French Vanilla" w:hAnsi="UTM French Vanilla" w:cs="Miriam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Mother of Perpetual Help Parish </w:t>
                            </w:r>
                          </w:p>
                          <w:p w:rsidR="00F265F9" w:rsidRPr="004D6E95" w:rsidRDefault="00F265F9" w:rsidP="00F265F9">
                            <w:pPr>
                              <w:pStyle w:val="ReturnAddress"/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 w:val="10"/>
                                <w:szCs w:val="34"/>
                              </w:rPr>
                            </w:pPr>
                          </w:p>
                          <w:p w:rsidR="00F265F9" w:rsidRPr="00D077E9" w:rsidRDefault="00F265F9" w:rsidP="00F265F9">
                            <w:pPr>
                              <w:pStyle w:val="ReturnAddress"/>
                              <w:spacing w:line="192" w:lineRule="auto"/>
                              <w:jc w:val="center"/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</w:pP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 xml:space="preserve">2121 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W. Apollo Road, Garland,  TX 75044</w:t>
                            </w:r>
                          </w:p>
                          <w:p w:rsidR="00F265F9" w:rsidRDefault="00F265F9" w:rsidP="00F265F9">
                            <w:pPr>
                              <w:pStyle w:val="ReturnAddress"/>
                              <w:spacing w:line="192" w:lineRule="auto"/>
                              <w:jc w:val="center"/>
                            </w:pP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Phone: 972-4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14</w:t>
                            </w: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7073</w:t>
                            </w: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 xml:space="preserve">   Email: 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dmhcggarland@gmail.com</w:t>
                            </w:r>
                          </w:p>
                          <w:p w:rsidR="00F265F9" w:rsidRDefault="00F265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58750" id="_x0000_s1027" type="#_x0000_t202" style="position:absolute;left:0;text-align:left;margin-left:56.25pt;margin-top:-22.55pt;width:453pt;height:101.6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" filled="f" stroked="f">
                <v:textbox>
                  <w:txbxContent>
                    <w:p w:rsidR="00F265F9" w:rsidRPr="007B6DB7" w:rsidRDefault="00F265F9" w:rsidP="00F265F9">
                      <w:pPr>
                        <w:pStyle w:val="ReturnAddress"/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40"/>
                          <w:szCs w:val="24"/>
                        </w:rPr>
                      </w:pPr>
                      <w:r w:rsidRPr="007B6DB7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40"/>
                          <w:szCs w:val="24"/>
                        </w:rPr>
                        <w:t>Giáo Xứ Đức Mẹ Hằng Cứu Giúp</w:t>
                      </w:r>
                    </w:p>
                    <w:p w:rsidR="00F265F9" w:rsidRPr="00361BC0" w:rsidRDefault="00F265F9" w:rsidP="00F265F9">
                      <w:pPr>
                        <w:pStyle w:val="ReturnAddress"/>
                        <w:jc w:val="center"/>
                        <w:rPr>
                          <w:rFonts w:ascii="UTM French Vanilla" w:hAnsi="UTM French Vanilla" w:cs="Miriam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361BC0">
                        <w:rPr>
                          <w:rFonts w:ascii="UTM French Vanilla" w:hAnsi="UTM French Vanilla" w:cs="Miriam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 xml:space="preserve">Mother of Perpetual Help Parish </w:t>
                      </w:r>
                    </w:p>
                    <w:p w:rsidR="00F265F9" w:rsidRPr="004D6E95" w:rsidRDefault="00F265F9" w:rsidP="00F265F9">
                      <w:pPr>
                        <w:pStyle w:val="ReturnAddress"/>
                        <w:jc w:val="center"/>
                        <w:rPr>
                          <w:rFonts w:ascii="Times New Roman" w:hAnsi="Times New Roman"/>
                          <w:color w:val="0000FF"/>
                          <w:sz w:val="10"/>
                          <w:szCs w:val="34"/>
                        </w:rPr>
                      </w:pPr>
                    </w:p>
                    <w:p w:rsidR="00F265F9" w:rsidRPr="00D077E9" w:rsidRDefault="00F265F9" w:rsidP="00F265F9">
                      <w:pPr>
                        <w:pStyle w:val="ReturnAddress"/>
                        <w:spacing w:line="192" w:lineRule="auto"/>
                        <w:jc w:val="center"/>
                        <w:rPr>
                          <w:rFonts w:ascii="Adobe Caslon Pro" w:hAnsi="Adobe Caslon Pro"/>
                          <w:b/>
                          <w:sz w:val="22"/>
                        </w:rPr>
                      </w:pP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 xml:space="preserve">2121 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W. Apollo Road, Garland,  TX 75044</w:t>
                      </w:r>
                    </w:p>
                    <w:p w:rsidR="00F265F9" w:rsidRDefault="00F265F9" w:rsidP="00F265F9">
                      <w:pPr>
                        <w:pStyle w:val="ReturnAddress"/>
                        <w:spacing w:line="192" w:lineRule="auto"/>
                        <w:jc w:val="center"/>
                      </w:pP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>Phone: 972-4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14</w:t>
                      </w: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>-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7073</w:t>
                      </w: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 xml:space="preserve">   Email: 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dmhcggarland@gmail.com</w:t>
                      </w:r>
                    </w:p>
                    <w:p w:rsidR="00F265F9" w:rsidRDefault="00F265F9"/>
                  </w:txbxContent>
                </v:textbox>
                <w10:wrap type="square"/>
              </v:shape>
            </w:pict>
          </mc:Fallback>
        </mc:AlternateContent>
      </w:r>
      <w:r w:rsidR="002B495B" w:rsidRPr="00F47BEA">
        <w:rPr>
          <w:rFonts w:asciiTheme="majorHAnsi" w:hAnsiTheme="majorHAnsi"/>
          <w:b/>
          <w:sz w:val="40"/>
        </w:rPr>
        <w:t>Đơn Thay Đổi Địa Chỉ &amp; Điện Thoại</w:t>
      </w:r>
    </w:p>
    <w:p w:rsidR="002B495B" w:rsidRPr="00F47BEA" w:rsidRDefault="00F47BEA" w:rsidP="00F47BEA">
      <w:pPr>
        <w:jc w:val="center"/>
        <w:rPr>
          <w:rFonts w:asciiTheme="majorHAnsi" w:hAnsiTheme="majorHAnsi"/>
          <w:b/>
          <w:i/>
          <w:sz w:val="28"/>
        </w:rPr>
      </w:pPr>
      <w:r w:rsidRPr="00F47BEA">
        <w:rPr>
          <w:rFonts w:asciiTheme="majorHAnsi" w:hAnsiTheme="majorHAnsi"/>
          <w:b/>
          <w:i/>
          <w:sz w:val="28"/>
        </w:rPr>
        <w:t>Address and Telephone Changing Form</w:t>
      </w:r>
    </w:p>
    <w:p w:rsidR="002B495B" w:rsidRPr="00FC7F86" w:rsidRDefault="002B495B" w:rsidP="002B495B">
      <w:pPr>
        <w:rPr>
          <w:rFonts w:asciiTheme="majorHAnsi" w:hAnsiTheme="majorHAnsi"/>
          <w:sz w:val="22"/>
        </w:rPr>
      </w:pPr>
    </w:p>
    <w:p w:rsidR="00072ABF" w:rsidRDefault="00072ABF" w:rsidP="00CB6229">
      <w:pPr>
        <w:jc w:val="left"/>
        <w:rPr>
          <w:sz w:val="22"/>
        </w:rPr>
      </w:pPr>
    </w:p>
    <w:p w:rsidR="002B495B" w:rsidRPr="00CB6229" w:rsidRDefault="002B495B" w:rsidP="00CB6229">
      <w:pPr>
        <w:jc w:val="left"/>
        <w:rPr>
          <w:sz w:val="22"/>
        </w:rPr>
      </w:pPr>
      <w:r w:rsidRPr="00CB6229">
        <w:rPr>
          <w:sz w:val="22"/>
        </w:rPr>
        <w:t>Số Danh Bộ:</w:t>
      </w:r>
      <w:r w:rsidR="00106234" w:rsidRPr="00CB6229">
        <w:rPr>
          <w:sz w:val="22"/>
        </w:rPr>
        <w:t>………………………….</w:t>
      </w:r>
      <w:r w:rsidRPr="00CB6229">
        <w:rPr>
          <w:sz w:val="22"/>
        </w:rPr>
        <w:tab/>
        <w:t>Giáo Khu:</w:t>
      </w:r>
      <w:r w:rsidR="00106234" w:rsidRPr="00CB6229">
        <w:rPr>
          <w:sz w:val="22"/>
        </w:rPr>
        <w:t>…………</w:t>
      </w:r>
      <w:r w:rsidRPr="00CB6229">
        <w:rPr>
          <w:sz w:val="22"/>
        </w:rPr>
        <w:tab/>
      </w:r>
      <w:r w:rsidRPr="00CB6229">
        <w:rPr>
          <w:sz w:val="22"/>
        </w:rPr>
        <w:tab/>
      </w:r>
    </w:p>
    <w:p w:rsidR="002B495B" w:rsidRPr="00CB6229" w:rsidRDefault="002B495B" w:rsidP="00CB6229">
      <w:pPr>
        <w:jc w:val="left"/>
        <w:rPr>
          <w:i/>
          <w:sz w:val="22"/>
        </w:rPr>
      </w:pPr>
      <w:r w:rsidRPr="00CB6229">
        <w:rPr>
          <w:i/>
          <w:sz w:val="22"/>
        </w:rPr>
        <w:t>Parish Register Number</w:t>
      </w:r>
    </w:p>
    <w:p w:rsidR="002B495B" w:rsidRDefault="002B495B" w:rsidP="00CB6229">
      <w:pPr>
        <w:jc w:val="left"/>
        <w:rPr>
          <w:sz w:val="22"/>
        </w:rPr>
      </w:pPr>
    </w:p>
    <w:p w:rsidR="00072ABF" w:rsidRPr="00CB6229" w:rsidRDefault="00072ABF" w:rsidP="00CB6229">
      <w:pPr>
        <w:jc w:val="left"/>
        <w:rPr>
          <w:sz w:val="22"/>
        </w:rPr>
      </w:pPr>
    </w:p>
    <w:p w:rsidR="002B495B" w:rsidRPr="00CB6229" w:rsidRDefault="002B495B" w:rsidP="00CB6229">
      <w:pPr>
        <w:jc w:val="left"/>
        <w:rPr>
          <w:sz w:val="22"/>
        </w:rPr>
      </w:pPr>
      <w:r w:rsidRPr="00CB6229">
        <w:rPr>
          <w:sz w:val="22"/>
        </w:rPr>
        <w:t>Họ và Tên:</w:t>
      </w:r>
      <w:r w:rsidR="00106234" w:rsidRPr="00CB6229">
        <w:rPr>
          <w:sz w:val="22"/>
        </w:rPr>
        <w:t>……………………………………………………………………………………</w:t>
      </w:r>
      <w:r w:rsidR="00106234" w:rsidRPr="00CB6229">
        <w:rPr>
          <w:sz w:val="22"/>
        </w:rPr>
        <w:tab/>
      </w:r>
    </w:p>
    <w:p w:rsidR="002B495B" w:rsidRPr="00CB6229" w:rsidRDefault="002B495B" w:rsidP="00CB6229">
      <w:pPr>
        <w:jc w:val="left"/>
        <w:rPr>
          <w:i/>
          <w:sz w:val="22"/>
        </w:rPr>
      </w:pPr>
      <w:r w:rsidRPr="00CB6229">
        <w:rPr>
          <w:i/>
          <w:sz w:val="22"/>
        </w:rPr>
        <w:t>Full Name</w:t>
      </w:r>
      <w:r w:rsidRPr="00CB6229">
        <w:rPr>
          <w:i/>
          <w:sz w:val="22"/>
        </w:rPr>
        <w:tab/>
      </w:r>
      <w:r w:rsidR="00DB4407" w:rsidRPr="00CB6229">
        <w:rPr>
          <w:i/>
          <w:sz w:val="22"/>
        </w:rPr>
        <w:tab/>
      </w:r>
      <w:r w:rsidRPr="00CB6229">
        <w:rPr>
          <w:i/>
          <w:sz w:val="22"/>
        </w:rPr>
        <w:t>Last</w:t>
      </w:r>
      <w:r w:rsidRPr="00CB6229">
        <w:rPr>
          <w:i/>
          <w:sz w:val="22"/>
        </w:rPr>
        <w:tab/>
      </w:r>
      <w:r w:rsidRPr="00CB6229">
        <w:rPr>
          <w:i/>
          <w:sz w:val="22"/>
        </w:rPr>
        <w:tab/>
      </w:r>
      <w:r w:rsidRPr="00CB6229">
        <w:rPr>
          <w:i/>
          <w:sz w:val="22"/>
        </w:rPr>
        <w:tab/>
        <w:t>Middle</w:t>
      </w:r>
      <w:r w:rsidRPr="00CB6229">
        <w:rPr>
          <w:i/>
          <w:sz w:val="22"/>
        </w:rPr>
        <w:tab/>
      </w:r>
      <w:r w:rsidRPr="00CB6229">
        <w:rPr>
          <w:i/>
          <w:sz w:val="22"/>
        </w:rPr>
        <w:tab/>
      </w:r>
      <w:r w:rsidRPr="00CB6229">
        <w:rPr>
          <w:i/>
          <w:sz w:val="22"/>
        </w:rPr>
        <w:tab/>
        <w:t>First</w:t>
      </w:r>
    </w:p>
    <w:p w:rsidR="002B495B" w:rsidRPr="00CB6229" w:rsidRDefault="002B495B" w:rsidP="00CB6229">
      <w:pPr>
        <w:jc w:val="left"/>
        <w:rPr>
          <w:sz w:val="22"/>
        </w:rPr>
      </w:pPr>
    </w:p>
    <w:p w:rsidR="002B495B" w:rsidRPr="00CB6229" w:rsidRDefault="002B495B" w:rsidP="00CB6229">
      <w:pPr>
        <w:jc w:val="left"/>
        <w:rPr>
          <w:sz w:val="22"/>
        </w:rPr>
      </w:pPr>
    </w:p>
    <w:p w:rsidR="002B495B" w:rsidRPr="00CB6229" w:rsidRDefault="002B495B" w:rsidP="00CB6229">
      <w:pPr>
        <w:jc w:val="left"/>
        <w:rPr>
          <w:sz w:val="22"/>
        </w:rPr>
      </w:pPr>
      <w:r w:rsidRPr="00CB6229">
        <w:rPr>
          <w:sz w:val="22"/>
        </w:rPr>
        <w:t>Địa Chỉ Cũ:</w:t>
      </w:r>
      <w:r w:rsidR="00106234" w:rsidRPr="00CB6229">
        <w:rPr>
          <w:sz w:val="22"/>
        </w:rPr>
        <w:t>………………………………………………………………………………………</w:t>
      </w:r>
    </w:p>
    <w:p w:rsidR="002B495B" w:rsidRDefault="002B495B" w:rsidP="00CB6229">
      <w:pPr>
        <w:jc w:val="left"/>
        <w:rPr>
          <w:i/>
          <w:sz w:val="22"/>
        </w:rPr>
      </w:pPr>
      <w:r w:rsidRPr="00CB6229">
        <w:rPr>
          <w:i/>
          <w:sz w:val="22"/>
        </w:rPr>
        <w:t>Previous Address</w:t>
      </w:r>
    </w:p>
    <w:p w:rsidR="006C3683" w:rsidRDefault="006C3683" w:rsidP="00CB6229">
      <w:pPr>
        <w:jc w:val="left"/>
        <w:rPr>
          <w:i/>
          <w:sz w:val="22"/>
        </w:rPr>
      </w:pPr>
    </w:p>
    <w:p w:rsidR="006C3683" w:rsidRDefault="006C3683" w:rsidP="00CB6229">
      <w:pPr>
        <w:jc w:val="left"/>
        <w:rPr>
          <w:i/>
          <w:sz w:val="22"/>
        </w:rPr>
      </w:pPr>
      <w:r w:rsidRPr="00CB6229">
        <w:rPr>
          <w:sz w:val="22"/>
        </w:rPr>
        <w:t>:………………………………………………………………………………………</w:t>
      </w:r>
      <w:r>
        <w:rPr>
          <w:sz w:val="22"/>
        </w:rPr>
        <w:t>…………..</w:t>
      </w:r>
    </w:p>
    <w:p w:rsidR="002B495B" w:rsidRPr="00CB6229" w:rsidRDefault="002B495B" w:rsidP="00CB6229">
      <w:pPr>
        <w:jc w:val="left"/>
        <w:rPr>
          <w:sz w:val="22"/>
        </w:rPr>
      </w:pPr>
    </w:p>
    <w:p w:rsidR="006C3683" w:rsidRDefault="006C3683" w:rsidP="00CB6229">
      <w:pPr>
        <w:jc w:val="left"/>
        <w:rPr>
          <w:sz w:val="22"/>
        </w:rPr>
      </w:pPr>
    </w:p>
    <w:p w:rsidR="002B495B" w:rsidRPr="00CB6229" w:rsidRDefault="002B495B" w:rsidP="00CB6229">
      <w:pPr>
        <w:jc w:val="left"/>
        <w:rPr>
          <w:sz w:val="22"/>
        </w:rPr>
      </w:pPr>
      <w:r w:rsidRPr="00CB6229">
        <w:rPr>
          <w:sz w:val="22"/>
        </w:rPr>
        <w:t>Địa Chỉ Mới:</w:t>
      </w:r>
      <w:r w:rsidR="00106234" w:rsidRPr="00CB6229">
        <w:rPr>
          <w:sz w:val="22"/>
        </w:rPr>
        <w:t>……………………………………………………………………………………..</w:t>
      </w:r>
    </w:p>
    <w:p w:rsidR="002B495B" w:rsidRDefault="002B495B" w:rsidP="00CB6229">
      <w:pPr>
        <w:jc w:val="left"/>
        <w:rPr>
          <w:i/>
          <w:sz w:val="22"/>
        </w:rPr>
      </w:pPr>
      <w:r w:rsidRPr="00CB6229">
        <w:rPr>
          <w:i/>
          <w:sz w:val="22"/>
        </w:rPr>
        <w:t>Present Address</w:t>
      </w:r>
    </w:p>
    <w:p w:rsidR="006C3683" w:rsidRDefault="006C3683" w:rsidP="00CB6229">
      <w:pPr>
        <w:jc w:val="left"/>
        <w:rPr>
          <w:i/>
          <w:sz w:val="22"/>
        </w:rPr>
      </w:pPr>
    </w:p>
    <w:p w:rsidR="006C3683" w:rsidRPr="00CB6229" w:rsidRDefault="006C3683" w:rsidP="00CB6229">
      <w:pPr>
        <w:jc w:val="left"/>
        <w:rPr>
          <w:i/>
          <w:sz w:val="22"/>
        </w:rPr>
      </w:pPr>
      <w:r w:rsidRPr="00CB6229">
        <w:rPr>
          <w:sz w:val="22"/>
        </w:rPr>
        <w:t>:………………………………………………………………………………………</w:t>
      </w:r>
      <w:r>
        <w:rPr>
          <w:sz w:val="22"/>
        </w:rPr>
        <w:t>…………..</w:t>
      </w:r>
    </w:p>
    <w:p w:rsidR="002B495B" w:rsidRPr="00072ABF" w:rsidRDefault="002B495B" w:rsidP="00072ABF">
      <w:pPr>
        <w:jc w:val="left"/>
        <w:rPr>
          <w:sz w:val="22"/>
        </w:rPr>
      </w:pPr>
    </w:p>
    <w:p w:rsidR="002B495B" w:rsidRPr="00CB6229" w:rsidRDefault="002B495B" w:rsidP="00CB6229">
      <w:pPr>
        <w:jc w:val="left"/>
        <w:rPr>
          <w:sz w:val="22"/>
        </w:rPr>
      </w:pPr>
    </w:p>
    <w:p w:rsidR="002B495B" w:rsidRPr="00CB6229" w:rsidRDefault="002B495B" w:rsidP="00CB6229">
      <w:pPr>
        <w:jc w:val="left"/>
        <w:rPr>
          <w:sz w:val="22"/>
        </w:rPr>
      </w:pPr>
      <w:r w:rsidRPr="00CB6229">
        <w:rPr>
          <w:sz w:val="22"/>
        </w:rPr>
        <w:t>Số Điện Thoại Mới</w:t>
      </w:r>
      <w:r w:rsidR="00106234" w:rsidRPr="00CB6229">
        <w:rPr>
          <w:sz w:val="22"/>
        </w:rPr>
        <w:t>:……………………………………………………………………………</w:t>
      </w:r>
    </w:p>
    <w:p w:rsidR="002B495B" w:rsidRPr="00CB6229" w:rsidRDefault="002B495B" w:rsidP="00CB6229">
      <w:pPr>
        <w:jc w:val="left"/>
        <w:rPr>
          <w:i/>
          <w:sz w:val="22"/>
        </w:rPr>
      </w:pPr>
      <w:r w:rsidRPr="00CB6229">
        <w:rPr>
          <w:i/>
          <w:sz w:val="22"/>
        </w:rPr>
        <w:t>Present Telephone Number</w:t>
      </w:r>
      <w:r w:rsidRPr="00CB6229">
        <w:rPr>
          <w:i/>
          <w:sz w:val="22"/>
        </w:rPr>
        <w:tab/>
      </w:r>
      <w:r w:rsidRPr="00CB6229">
        <w:rPr>
          <w:i/>
          <w:sz w:val="22"/>
        </w:rPr>
        <w:tab/>
      </w:r>
      <w:r w:rsidRPr="00CB6229">
        <w:rPr>
          <w:i/>
          <w:sz w:val="22"/>
        </w:rPr>
        <w:tab/>
        <w:t>Home Phone</w:t>
      </w:r>
    </w:p>
    <w:p w:rsidR="002B495B" w:rsidRPr="00CB6229" w:rsidRDefault="002B495B" w:rsidP="00CB6229">
      <w:pPr>
        <w:jc w:val="left"/>
        <w:rPr>
          <w:sz w:val="22"/>
        </w:rPr>
      </w:pPr>
    </w:p>
    <w:p w:rsidR="00106234" w:rsidRPr="00CB6229" w:rsidRDefault="00CB6229" w:rsidP="00CB6229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06234" w:rsidRPr="00CB6229">
        <w:rPr>
          <w:sz w:val="22"/>
        </w:rPr>
        <w:t>…………………………………………………………....</w:t>
      </w:r>
    </w:p>
    <w:p w:rsidR="002B495B" w:rsidRPr="00CB6229" w:rsidRDefault="002B495B" w:rsidP="00CB6229">
      <w:pPr>
        <w:ind w:left="3600" w:firstLine="720"/>
        <w:jc w:val="left"/>
        <w:rPr>
          <w:i/>
          <w:sz w:val="22"/>
        </w:rPr>
      </w:pPr>
      <w:r w:rsidRPr="00CB6229">
        <w:rPr>
          <w:i/>
          <w:sz w:val="22"/>
        </w:rPr>
        <w:t>Work Phone</w:t>
      </w:r>
    </w:p>
    <w:p w:rsidR="00106234" w:rsidRPr="00CB6229" w:rsidRDefault="00106234" w:rsidP="00CB6229">
      <w:pPr>
        <w:jc w:val="left"/>
        <w:rPr>
          <w:sz w:val="22"/>
        </w:rPr>
      </w:pPr>
    </w:p>
    <w:p w:rsidR="002B495B" w:rsidRPr="00CB6229" w:rsidRDefault="00106234" w:rsidP="00CB6229">
      <w:pPr>
        <w:jc w:val="left"/>
        <w:rPr>
          <w:sz w:val="22"/>
        </w:rPr>
      </w:pPr>
      <w:r w:rsidRPr="00CB6229">
        <w:rPr>
          <w:sz w:val="22"/>
        </w:rPr>
        <w:tab/>
      </w:r>
      <w:r w:rsidRPr="00CB6229">
        <w:rPr>
          <w:sz w:val="22"/>
        </w:rPr>
        <w:tab/>
      </w:r>
      <w:r w:rsidRPr="00CB6229">
        <w:rPr>
          <w:sz w:val="22"/>
        </w:rPr>
        <w:tab/>
      </w:r>
      <w:r w:rsidR="00CB6229">
        <w:rPr>
          <w:sz w:val="22"/>
        </w:rPr>
        <w:tab/>
      </w:r>
      <w:r w:rsidRPr="00CB6229">
        <w:rPr>
          <w:sz w:val="22"/>
        </w:rPr>
        <w:t>……………………………………………………………</w:t>
      </w:r>
    </w:p>
    <w:p w:rsidR="002B495B" w:rsidRPr="00CB6229" w:rsidRDefault="002B495B" w:rsidP="00CB6229">
      <w:pPr>
        <w:jc w:val="left"/>
        <w:rPr>
          <w:i/>
          <w:sz w:val="22"/>
        </w:rPr>
      </w:pPr>
      <w:r w:rsidRPr="00CB6229">
        <w:rPr>
          <w:sz w:val="22"/>
        </w:rPr>
        <w:tab/>
      </w:r>
      <w:r w:rsidRPr="00CB6229">
        <w:rPr>
          <w:sz w:val="22"/>
        </w:rPr>
        <w:tab/>
      </w:r>
      <w:r w:rsidRPr="00CB6229">
        <w:rPr>
          <w:sz w:val="22"/>
        </w:rPr>
        <w:tab/>
      </w:r>
      <w:r w:rsidRPr="00CB6229">
        <w:rPr>
          <w:sz w:val="22"/>
        </w:rPr>
        <w:tab/>
      </w:r>
      <w:r w:rsidRPr="00CB6229">
        <w:rPr>
          <w:sz w:val="22"/>
        </w:rPr>
        <w:tab/>
      </w:r>
      <w:r w:rsidRPr="00CB6229">
        <w:rPr>
          <w:sz w:val="22"/>
        </w:rPr>
        <w:tab/>
      </w:r>
      <w:r w:rsidRPr="00CB6229">
        <w:rPr>
          <w:i/>
          <w:sz w:val="22"/>
        </w:rPr>
        <w:t>E-mail Address</w:t>
      </w:r>
    </w:p>
    <w:p w:rsidR="002B495B" w:rsidRPr="00CB6229" w:rsidRDefault="002B495B" w:rsidP="00CB6229">
      <w:pPr>
        <w:jc w:val="left"/>
        <w:rPr>
          <w:sz w:val="22"/>
        </w:rPr>
      </w:pPr>
    </w:p>
    <w:p w:rsidR="002B495B" w:rsidRPr="00CB6229" w:rsidRDefault="002B495B" w:rsidP="00CB6229">
      <w:pPr>
        <w:jc w:val="left"/>
        <w:rPr>
          <w:sz w:val="22"/>
        </w:rPr>
      </w:pPr>
    </w:p>
    <w:p w:rsidR="002B495B" w:rsidRPr="00CB6229" w:rsidRDefault="002B495B" w:rsidP="00CB6229">
      <w:pPr>
        <w:jc w:val="right"/>
        <w:rPr>
          <w:sz w:val="22"/>
        </w:rPr>
      </w:pPr>
      <w:r w:rsidRPr="00CB6229">
        <w:rPr>
          <w:sz w:val="22"/>
        </w:rPr>
        <w:t>Ngày</w:t>
      </w:r>
      <w:r w:rsidR="00106234" w:rsidRPr="00CB6229">
        <w:rPr>
          <w:sz w:val="22"/>
        </w:rPr>
        <w:t>………</w:t>
      </w:r>
      <w:r w:rsidRPr="00CB6229">
        <w:rPr>
          <w:sz w:val="22"/>
        </w:rPr>
        <w:t>tháng</w:t>
      </w:r>
      <w:r w:rsidR="00106234" w:rsidRPr="00CB6229">
        <w:rPr>
          <w:sz w:val="22"/>
        </w:rPr>
        <w:t>………</w:t>
      </w:r>
      <w:r w:rsidRPr="00CB6229">
        <w:rPr>
          <w:sz w:val="22"/>
        </w:rPr>
        <w:t>Năm</w:t>
      </w:r>
      <w:r w:rsidR="00106234" w:rsidRPr="00CB6229">
        <w:rPr>
          <w:sz w:val="22"/>
        </w:rPr>
        <w:t>…….</w:t>
      </w:r>
    </w:p>
    <w:p w:rsidR="00106234" w:rsidRPr="00CB6229" w:rsidRDefault="00106234" w:rsidP="00CB6229">
      <w:pPr>
        <w:jc w:val="left"/>
        <w:rPr>
          <w:sz w:val="22"/>
        </w:rPr>
      </w:pPr>
    </w:p>
    <w:p w:rsidR="006C3683" w:rsidRDefault="002B495B" w:rsidP="006C3683">
      <w:pPr>
        <w:ind w:left="5760" w:firstLine="720"/>
        <w:jc w:val="left"/>
        <w:rPr>
          <w:sz w:val="22"/>
        </w:rPr>
      </w:pPr>
      <w:r w:rsidRPr="00CB6229">
        <w:rPr>
          <w:sz w:val="22"/>
        </w:rPr>
        <w:t>Ký Tên</w:t>
      </w:r>
      <w:r w:rsidRPr="00CB6229">
        <w:rPr>
          <w:sz w:val="22"/>
        </w:rPr>
        <w:tab/>
      </w:r>
    </w:p>
    <w:p w:rsidR="006C3683" w:rsidRDefault="006C3683" w:rsidP="006C3683">
      <w:pPr>
        <w:ind w:left="5760" w:firstLine="720"/>
        <w:jc w:val="left"/>
        <w:rPr>
          <w:sz w:val="22"/>
        </w:rPr>
      </w:pPr>
    </w:p>
    <w:p w:rsidR="006C3683" w:rsidRDefault="006C3683" w:rsidP="006C3683">
      <w:pPr>
        <w:ind w:left="5760" w:firstLine="720"/>
        <w:jc w:val="left"/>
        <w:rPr>
          <w:sz w:val="22"/>
        </w:rPr>
      </w:pPr>
    </w:p>
    <w:p w:rsidR="006C3683" w:rsidRDefault="006C3683" w:rsidP="006C3683">
      <w:pPr>
        <w:ind w:left="5760" w:firstLine="720"/>
        <w:jc w:val="left"/>
        <w:rPr>
          <w:sz w:val="22"/>
        </w:rPr>
      </w:pPr>
    </w:p>
    <w:p w:rsidR="006C3683" w:rsidRDefault="006C3683" w:rsidP="006C3683">
      <w:pPr>
        <w:ind w:left="5760" w:firstLine="720"/>
        <w:jc w:val="left"/>
        <w:rPr>
          <w:sz w:val="22"/>
        </w:rPr>
      </w:pPr>
      <w:bookmarkStart w:id="0" w:name="_GoBack"/>
      <w:bookmarkEnd w:id="0"/>
    </w:p>
    <w:p w:rsidR="006C3683" w:rsidRDefault="006C3683" w:rsidP="006C3683">
      <w:pPr>
        <w:ind w:left="4680" w:firstLine="720"/>
        <w:jc w:val="left"/>
        <w:rPr>
          <w:sz w:val="22"/>
        </w:rPr>
      </w:pPr>
      <w:r w:rsidRPr="00CB6229">
        <w:rPr>
          <w:sz w:val="22"/>
        </w:rPr>
        <w:t>………………………………………</w:t>
      </w:r>
    </w:p>
    <w:sectPr w:rsidR="006C3683" w:rsidSect="006C3683">
      <w:headerReference w:type="default" r:id="rId10"/>
      <w:type w:val="continuous"/>
      <w:pgSz w:w="12240" w:h="15840" w:code="1"/>
      <w:pgMar w:top="1152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2B" w:rsidRDefault="00ED702B">
      <w:r>
        <w:separator/>
      </w:r>
    </w:p>
  </w:endnote>
  <w:endnote w:type="continuationSeparator" w:id="0">
    <w:p w:rsidR="00ED702B" w:rsidRDefault="00ED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UTM French Vanilla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Miriam">
    <w:charset w:val="00"/>
    <w:family w:val="swiss"/>
    <w:pitch w:val="variable"/>
    <w:sig w:usb0="00000803" w:usb1="00000000" w:usb2="00000000" w:usb3="00000000" w:csb0="00000021" w:csb1="00000000"/>
  </w:font>
  <w:font w:name="Adobe Caslon Pro">
    <w:altName w:val="Times New Roman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2B" w:rsidRDefault="00ED702B">
      <w:r>
        <w:separator/>
      </w:r>
    </w:p>
  </w:footnote>
  <w:footnote w:type="continuationSeparator" w:id="0">
    <w:p w:rsidR="00ED702B" w:rsidRDefault="00ED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1A" w:rsidRDefault="00F3231A">
    <w:pPr>
      <w:pStyle w:val="Header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6C3683"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6C3683">
      <w:rPr>
        <w:noProof/>
      </w:rPr>
      <w:t>May 14, 2023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5D5C"/>
    <w:multiLevelType w:val="hybridMultilevel"/>
    <w:tmpl w:val="C8029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31E6"/>
    <w:multiLevelType w:val="hybridMultilevel"/>
    <w:tmpl w:val="DCC074EC"/>
    <w:lvl w:ilvl="0" w:tplc="2B5A627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49C3647"/>
    <w:multiLevelType w:val="hybridMultilevel"/>
    <w:tmpl w:val="54408776"/>
    <w:lvl w:ilvl="0" w:tplc="81505FD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15"/>
    <w:rsid w:val="00042CC4"/>
    <w:rsid w:val="00072ABF"/>
    <w:rsid w:val="000C1E18"/>
    <w:rsid w:val="000D0BD1"/>
    <w:rsid w:val="00103619"/>
    <w:rsid w:val="00106234"/>
    <w:rsid w:val="00185710"/>
    <w:rsid w:val="001D5EEC"/>
    <w:rsid w:val="002847D4"/>
    <w:rsid w:val="002B495B"/>
    <w:rsid w:val="00361BC0"/>
    <w:rsid w:val="003A6615"/>
    <w:rsid w:val="003C0FF6"/>
    <w:rsid w:val="00420B87"/>
    <w:rsid w:val="00427069"/>
    <w:rsid w:val="004846D0"/>
    <w:rsid w:val="004B162A"/>
    <w:rsid w:val="006C3683"/>
    <w:rsid w:val="00746F33"/>
    <w:rsid w:val="00761811"/>
    <w:rsid w:val="00876B07"/>
    <w:rsid w:val="0088233C"/>
    <w:rsid w:val="0088241D"/>
    <w:rsid w:val="00887940"/>
    <w:rsid w:val="00887CD0"/>
    <w:rsid w:val="008F3D17"/>
    <w:rsid w:val="009030AB"/>
    <w:rsid w:val="00932EA5"/>
    <w:rsid w:val="00990B4C"/>
    <w:rsid w:val="009F1CEA"/>
    <w:rsid w:val="00A03A76"/>
    <w:rsid w:val="00A3782C"/>
    <w:rsid w:val="00AB29F5"/>
    <w:rsid w:val="00B256F8"/>
    <w:rsid w:val="00B73AFA"/>
    <w:rsid w:val="00B87C86"/>
    <w:rsid w:val="00BE2ED0"/>
    <w:rsid w:val="00C01842"/>
    <w:rsid w:val="00C65552"/>
    <w:rsid w:val="00CB6229"/>
    <w:rsid w:val="00CD0DF5"/>
    <w:rsid w:val="00CD5A05"/>
    <w:rsid w:val="00D05CE8"/>
    <w:rsid w:val="00D54212"/>
    <w:rsid w:val="00D55D1F"/>
    <w:rsid w:val="00D676E7"/>
    <w:rsid w:val="00D72202"/>
    <w:rsid w:val="00DB4407"/>
    <w:rsid w:val="00DE0E05"/>
    <w:rsid w:val="00E02B82"/>
    <w:rsid w:val="00E23DF3"/>
    <w:rsid w:val="00E86C86"/>
    <w:rsid w:val="00EB1DA7"/>
    <w:rsid w:val="00ED702B"/>
    <w:rsid w:val="00F13756"/>
    <w:rsid w:val="00F2344B"/>
    <w:rsid w:val="00F265F9"/>
    <w:rsid w:val="00F3231A"/>
    <w:rsid w:val="00F47BEA"/>
    <w:rsid w:val="00FC7F86"/>
    <w:rsid w:val="00FE4E78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4E2E4"/>
  <w15:docId w15:val="{76800389-8AC0-4E93-AA9A-EB659029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F1CEA"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customStyle="1" w:styleId="BalloonTextChar">
    <w:name w:val="Balloon Text Char"/>
    <w:link w:val="BalloonText"/>
    <w:rsid w:val="009F1CEA"/>
    <w:rPr>
      <w:rFonts w:ascii="Tahoma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7F85-F493-4F6C-9B73-E9119F9C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>Trac</dc:creator>
  <cp:lastModifiedBy>GXDMHCG</cp:lastModifiedBy>
  <cp:revision>5</cp:revision>
  <cp:lastPrinted>2011-05-24T18:40:00Z</cp:lastPrinted>
  <dcterms:created xsi:type="dcterms:W3CDTF">2018-04-21T01:00:00Z</dcterms:created>
  <dcterms:modified xsi:type="dcterms:W3CDTF">2023-05-14T18:27:00Z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